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FF" w:rsidRDefault="00B508A1" w:rsidP="004D51AC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3.1pt;margin-top:.75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CnRAIAAFc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">
            <v:textbox style="mso-fit-shape-to-text:t">
              <w:txbxContent>
                <w:p w:rsidR="00C65DFF" w:rsidRPr="00C65DFF" w:rsidRDefault="00C65DFF" w:rsidP="00C65DFF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C65DFF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別添</w:t>
                  </w:r>
                  <w:r w:rsidRPr="00C65DFF"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  <w:t>１</w:t>
                  </w:r>
                </w:p>
              </w:txbxContent>
            </v:textbox>
            <w10:wrap type="square" anchorx="margin"/>
          </v:shape>
        </w:pict>
      </w:r>
    </w:p>
    <w:p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:rsidR="004D51AC" w:rsidRDefault="004D51AC"/>
    <w:p w:rsidR="00C65DFF" w:rsidRDefault="00C65DFF"/>
    <w:p w:rsidR="00E5388F" w:rsidRPr="00E5388F" w:rsidRDefault="00B508A1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神奈川</w:t>
      </w:r>
      <w:bookmarkStart w:id="0" w:name="_GoBack"/>
      <w:bookmarkEnd w:id="0"/>
      <w:r w:rsidR="00E5388F" w:rsidRPr="00E5388F">
        <w:rPr>
          <w:sz w:val="24"/>
          <w:szCs w:val="24"/>
        </w:rPr>
        <w:t>県医師会長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:rsidR="003B6167" w:rsidRDefault="003B6167">
      <w:pPr>
        <w:rPr>
          <w:sz w:val="24"/>
          <w:szCs w:val="24"/>
        </w:rPr>
      </w:pPr>
    </w:p>
    <w:p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:rsidR="00E537FD" w:rsidRPr="00E5388F" w:rsidRDefault="00E537FD">
      <w:pPr>
        <w:rPr>
          <w:sz w:val="24"/>
          <w:szCs w:val="24"/>
        </w:rPr>
      </w:pPr>
    </w:p>
    <w:p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:rsidTr="00E5388F">
        <w:trPr>
          <w:trHeight w:val="798"/>
        </w:trPr>
        <w:tc>
          <w:tcPr>
            <w:tcW w:w="3539" w:type="dxa"/>
            <w:vAlign w:val="center"/>
          </w:tcPr>
          <w:p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:rsidTr="00696D2D">
        <w:trPr>
          <w:trHeight w:val="822"/>
        </w:trPr>
        <w:tc>
          <w:tcPr>
            <w:tcW w:w="3539" w:type="dxa"/>
            <w:vAlign w:val="center"/>
          </w:tcPr>
          <w:p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:rsidTr="00E5388F">
        <w:trPr>
          <w:trHeight w:val="1105"/>
        </w:trPr>
        <w:tc>
          <w:tcPr>
            <w:tcW w:w="3539" w:type="dxa"/>
            <w:vAlign w:val="center"/>
          </w:tcPr>
          <w:p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:rsidTr="00696D2D">
        <w:trPr>
          <w:trHeight w:val="708"/>
        </w:trPr>
        <w:tc>
          <w:tcPr>
            <w:tcW w:w="3539" w:type="dxa"/>
            <w:vAlign w:val="center"/>
          </w:tcPr>
          <w:p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:rsidTr="00E5388F">
        <w:trPr>
          <w:trHeight w:val="814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:rsidTr="005F6674">
        <w:trPr>
          <w:trHeight w:val="782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:rsidTr="00E5388F">
        <w:trPr>
          <w:trHeight w:val="1079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:rsidTr="00E5388F">
        <w:trPr>
          <w:trHeight w:val="1050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:rsidTr="005F6674">
        <w:trPr>
          <w:trHeight w:val="1089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:rsidR="00E537FD" w:rsidRDefault="00E537FD" w:rsidP="00E537FD"/>
          <w:p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:rsidR="00E537FD" w:rsidRDefault="00E537FD" w:rsidP="00E537FD">
            <w:pPr>
              <w:rPr>
                <w:u w:val="single"/>
              </w:rPr>
            </w:pPr>
          </w:p>
          <w:p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EB" w:rsidRDefault="000321EB" w:rsidP="00022CAF">
      <w:r>
        <w:separator/>
      </w:r>
    </w:p>
  </w:endnote>
  <w:endnote w:type="continuationSeparator" w:id="0">
    <w:p w:rsidR="000321EB" w:rsidRDefault="000321EB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EB" w:rsidRDefault="000321EB" w:rsidP="00022CAF">
      <w:r>
        <w:separator/>
      </w:r>
    </w:p>
  </w:footnote>
  <w:footnote w:type="continuationSeparator" w:id="0">
    <w:p w:rsidR="000321EB" w:rsidRDefault="000321EB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A4C7D"/>
    <w:rsid w:val="008E12C0"/>
    <w:rsid w:val="009134D6"/>
    <w:rsid w:val="00957052"/>
    <w:rsid w:val="009936CC"/>
    <w:rsid w:val="009C6901"/>
    <w:rsid w:val="00A761FE"/>
    <w:rsid w:val="00A9090E"/>
    <w:rsid w:val="00AB5AB2"/>
    <w:rsid w:val="00B44FF0"/>
    <w:rsid w:val="00B508A1"/>
    <w:rsid w:val="00B67C8C"/>
    <w:rsid w:val="00B85B75"/>
    <w:rsid w:val="00BB0912"/>
    <w:rsid w:val="00BB5577"/>
    <w:rsid w:val="00BB6847"/>
    <w:rsid w:val="00BF4147"/>
    <w:rsid w:val="00C6508D"/>
    <w:rsid w:val="00C65DFF"/>
    <w:rsid w:val="00C845EA"/>
    <w:rsid w:val="00CA3EE7"/>
    <w:rsid w:val="00D4213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C82066-CFD5-4974-8248-D4582FE3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303F15CA.dotm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kaigo06-PC</dc:creator>
  <cp:lastModifiedBy>松井 進一</cp:lastModifiedBy>
  <cp:revision>3</cp:revision>
  <cp:lastPrinted>2016-03-03T05:57:00Z</cp:lastPrinted>
  <dcterms:created xsi:type="dcterms:W3CDTF">2017-08-01T01:49:00Z</dcterms:created>
  <dcterms:modified xsi:type="dcterms:W3CDTF">2017-10-24T05:52:00Z</dcterms:modified>
</cp:coreProperties>
</file>